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培训地点交通指引</w:t>
      </w:r>
    </w:p>
    <w:p>
      <w:pPr>
        <w:spacing w:line="560" w:lineRule="exact"/>
        <w:ind w:left="0" w:leftChars="0" w:firstLine="638" w:firstLineChars="22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一、培训地点：</w:t>
      </w:r>
    </w:p>
    <w:p>
      <w:pPr>
        <w:spacing w:line="560" w:lineRule="exact"/>
        <w:ind w:left="0" w:leftChars="0" w:firstLine="638" w:firstLineChars="228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佛山东江国际大酒店，佛山市禅城区岭南大道北121号。</w:t>
      </w:r>
    </w:p>
    <w:p>
      <w:pPr>
        <w:spacing w:line="560" w:lineRule="exact"/>
        <w:ind w:left="0" w:leftChars="0" w:firstLine="638" w:firstLineChars="22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二、联系方式：</w:t>
      </w:r>
    </w:p>
    <w:p>
      <w:pPr>
        <w:spacing w:line="560" w:lineRule="exact"/>
        <w:ind w:left="0" w:leftChars="0" w:firstLine="638" w:firstLineChars="228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酒店前台总机：(0757)88366888。</w:t>
      </w:r>
    </w:p>
    <w:p>
      <w:pPr>
        <w:spacing w:line="560" w:lineRule="exact"/>
        <w:ind w:left="0" w:leftChars="0" w:firstLine="638" w:firstLineChars="22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三、前往方式：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80010</wp:posOffset>
            </wp:positionV>
            <wp:extent cx="6498590" cy="3582670"/>
            <wp:effectExtent l="0" t="0" r="16510" b="17780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1.佛山火车站、佛山汽车站：乘坐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118路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公交车，到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石梁东站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，过马路（岭南大道）后向南步行250米左右到达酒店。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2.地铁：乘坐广佛地铁到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魁奇路地铁站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C出口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沿汾江南路向北步行150米左右到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丽日豪庭站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，乘坐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118路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公交车，到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石梁东站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，过马路（岭南大道）后向南步行250米左右到达酒店。</w:t>
      </w:r>
    </w:p>
    <w:p>
      <w:pPr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3.佛山西高铁站：乘坐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K3路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公交车，到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东建世纪广场A站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，换乘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116路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公交车，到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东平大桥北站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，过马路（岭南大道）后向北步行350米左右到达酒店。</w:t>
      </w:r>
    </w:p>
    <w:p>
      <w:pPr>
        <w:ind w:left="0" w:leftChars="0" w:firstLine="638" w:firstLineChars="228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4.广州南高铁站：乘坐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佛K6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佛K6快线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公交车，到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岭南大道公交枢纽站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，过马路（岭南大道）后，在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禅城区政府站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，换乘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116路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公交车，到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东平大桥北站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，过马路（岭南大道）后向北步行350米左右到达酒店。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313CC"/>
    <w:rsid w:val="0DCC2739"/>
    <w:rsid w:val="4347194E"/>
    <w:rsid w:val="536313CC"/>
    <w:rsid w:val="6D535020"/>
    <w:rsid w:val="6E82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g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2018-10-10T06:46:00Z</dcterms:created>
  <dc:creator>Gigi</dc:creator>
  <cp:lastModifiedBy>Gigi</cp:lastModifiedBy>
  <dcterms:modified xsi:type="dcterms:W3CDTF">2018-11-25T03:22:58Z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2052-10.1.0.7662</vt:lpwstr>
  </property>
</Properties>
</file>